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7C" w:rsidRPr="00526C20" w:rsidRDefault="00526C20">
      <w:pPr>
        <w:rPr>
          <w:sz w:val="28"/>
          <w:szCs w:val="28"/>
        </w:rPr>
      </w:pPr>
      <w:bookmarkStart w:id="0" w:name="_GoBack"/>
      <w:bookmarkEnd w:id="0"/>
      <w:r w:rsidRPr="00526C20">
        <w:rPr>
          <w:b/>
          <w:sz w:val="28"/>
          <w:szCs w:val="28"/>
        </w:rPr>
        <w:t>8 апреля</w:t>
      </w:r>
      <w:r w:rsidRPr="00526C20">
        <w:rPr>
          <w:sz w:val="28"/>
          <w:szCs w:val="28"/>
        </w:rPr>
        <w:t xml:space="preserve"> - </w:t>
      </w:r>
      <w:r w:rsidRPr="00526C20">
        <w:rPr>
          <w:b/>
          <w:sz w:val="28"/>
          <w:szCs w:val="28"/>
          <w:u w:val="single"/>
        </w:rPr>
        <w:t>математика.</w:t>
      </w:r>
    </w:p>
    <w:p w:rsidR="00526C20" w:rsidRPr="00526C20" w:rsidRDefault="00526C20">
      <w:pPr>
        <w:rPr>
          <w:b/>
          <w:sz w:val="28"/>
          <w:szCs w:val="28"/>
          <w:u w:val="single"/>
        </w:rPr>
      </w:pPr>
      <w:r w:rsidRPr="00526C20">
        <w:rPr>
          <w:b/>
          <w:sz w:val="28"/>
          <w:szCs w:val="28"/>
          <w:u w:val="single"/>
        </w:rPr>
        <w:t>Тема: "Название компонентов деления".</w:t>
      </w:r>
    </w:p>
    <w:p w:rsidR="00526C20" w:rsidRPr="00526C20" w:rsidRDefault="00526C20">
      <w:pPr>
        <w:rPr>
          <w:sz w:val="28"/>
          <w:szCs w:val="28"/>
        </w:rPr>
      </w:pPr>
      <w:r w:rsidRPr="00526C20">
        <w:rPr>
          <w:sz w:val="28"/>
          <w:szCs w:val="28"/>
        </w:rPr>
        <w:t>С. 62 - запомнить название компонентов деления.</w:t>
      </w:r>
    </w:p>
    <w:p w:rsidR="00526C20" w:rsidRDefault="00526C20">
      <w:pPr>
        <w:rPr>
          <w:sz w:val="28"/>
          <w:szCs w:val="28"/>
        </w:rPr>
      </w:pPr>
      <w:r>
        <w:rPr>
          <w:sz w:val="28"/>
          <w:szCs w:val="28"/>
        </w:rPr>
        <w:t>№ 1, 2 (краткая запись - схематичным рисунком), 3 , 8 - письменно;</w:t>
      </w:r>
    </w:p>
    <w:p w:rsidR="00526C20" w:rsidRPr="00526C20" w:rsidRDefault="00526C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C20">
        <w:rPr>
          <w:sz w:val="28"/>
          <w:szCs w:val="28"/>
        </w:rPr>
        <w:t>№ 4 - устно.</w:t>
      </w:r>
    </w:p>
    <w:p w:rsidR="00526C20" w:rsidRPr="00526C20" w:rsidRDefault="00526C20">
      <w:pPr>
        <w:rPr>
          <w:sz w:val="28"/>
          <w:szCs w:val="28"/>
        </w:rPr>
      </w:pPr>
      <w:r w:rsidRPr="00526C20">
        <w:rPr>
          <w:sz w:val="28"/>
          <w:szCs w:val="28"/>
        </w:rPr>
        <w:t xml:space="preserve">№ 5, № 6, № 7 - </w:t>
      </w:r>
      <w:r w:rsidRPr="00526C20">
        <w:rPr>
          <w:b/>
          <w:sz w:val="28"/>
          <w:szCs w:val="28"/>
        </w:rPr>
        <w:t>на проверку.</w:t>
      </w:r>
    </w:p>
    <w:sectPr w:rsidR="00526C20" w:rsidRPr="00526C20" w:rsidSect="007E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E"/>
    <w:rsid w:val="00526C20"/>
    <w:rsid w:val="007E7C7C"/>
    <w:rsid w:val="00A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0;&#1089;&#1090;&#1072;&#1085;%20&#1086;&#1073;&#1091;&#1095;&#1077;&#1085;&#1080;&#1077;\&#1084;&#1072;&#1090;&#1077;&#1084;&#1072;&#1090;&#1080;&#1082;&#1072;%20-%208%20&#1072;&#1087;&#1088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математика - 8 апреля.dot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2020-04-07T14:53:00Z</dcterms:created>
  <dcterms:modified xsi:type="dcterms:W3CDTF">2020-04-07T14:54:00Z</dcterms:modified>
</cp:coreProperties>
</file>