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6" w:rsidRPr="00351894" w:rsidRDefault="00351894">
      <w:pPr>
        <w:rPr>
          <w:sz w:val="28"/>
          <w:szCs w:val="28"/>
        </w:rPr>
      </w:pPr>
      <w:bookmarkStart w:id="0" w:name="_GoBack"/>
      <w:bookmarkEnd w:id="0"/>
      <w:r w:rsidRPr="005B1EC9">
        <w:rPr>
          <w:b/>
          <w:sz w:val="28"/>
          <w:szCs w:val="28"/>
        </w:rPr>
        <w:t>8 апреля</w:t>
      </w:r>
      <w:r w:rsidRPr="00351894">
        <w:rPr>
          <w:sz w:val="28"/>
          <w:szCs w:val="28"/>
        </w:rPr>
        <w:t xml:space="preserve"> - </w:t>
      </w:r>
      <w:r w:rsidRPr="005B1EC9">
        <w:rPr>
          <w:b/>
          <w:sz w:val="28"/>
          <w:szCs w:val="28"/>
          <w:u w:val="single"/>
        </w:rPr>
        <w:t>русский язык</w:t>
      </w:r>
    </w:p>
    <w:p w:rsidR="00351894" w:rsidRPr="00351894" w:rsidRDefault="00351894">
      <w:pPr>
        <w:rPr>
          <w:sz w:val="28"/>
          <w:szCs w:val="28"/>
        </w:rPr>
      </w:pPr>
      <w:r w:rsidRPr="00351894">
        <w:rPr>
          <w:sz w:val="28"/>
          <w:szCs w:val="28"/>
        </w:rPr>
        <w:t>Тема " Что такое текст - повествование. Роль глаголов в нём"</w:t>
      </w:r>
    </w:p>
    <w:p w:rsidR="00351894" w:rsidRPr="00351894" w:rsidRDefault="00351894">
      <w:pPr>
        <w:rPr>
          <w:sz w:val="28"/>
          <w:szCs w:val="28"/>
        </w:rPr>
      </w:pPr>
      <w:r w:rsidRPr="00351894">
        <w:rPr>
          <w:sz w:val="28"/>
          <w:szCs w:val="28"/>
        </w:rPr>
        <w:t>С. 82, правило учить.</w:t>
      </w:r>
    </w:p>
    <w:p w:rsidR="00351894" w:rsidRPr="00351894" w:rsidRDefault="00351894">
      <w:pPr>
        <w:rPr>
          <w:sz w:val="28"/>
          <w:szCs w:val="28"/>
        </w:rPr>
      </w:pPr>
      <w:r w:rsidRPr="00351894">
        <w:rPr>
          <w:sz w:val="28"/>
          <w:szCs w:val="28"/>
        </w:rPr>
        <w:t>Упр.144, 147</w:t>
      </w:r>
    </w:p>
    <w:p w:rsidR="00351894" w:rsidRPr="00351894" w:rsidRDefault="00351894">
      <w:pPr>
        <w:rPr>
          <w:sz w:val="28"/>
          <w:szCs w:val="28"/>
        </w:rPr>
      </w:pPr>
      <w:r w:rsidRPr="00351894">
        <w:rPr>
          <w:sz w:val="28"/>
          <w:szCs w:val="28"/>
        </w:rPr>
        <w:t>На проверку: упр. 146.</w:t>
      </w:r>
    </w:p>
    <w:sectPr w:rsidR="00351894" w:rsidRPr="00351894" w:rsidSect="0080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2"/>
    <w:rsid w:val="00351894"/>
    <w:rsid w:val="00554652"/>
    <w:rsid w:val="005B1EC9"/>
    <w:rsid w:val="008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0;&#1089;&#1090;&#1072;&#1085;%20&#1086;&#1073;&#1091;&#1095;&#1077;&#1085;&#1080;&#1077;\8%20&#1072;&#1087;&#1088;.%20-%20&#1088;&#1091;&#1103;.%20&#1103;&#1079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 апр. - руя. яз..dot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2020-04-07T14:54:00Z</dcterms:created>
  <dcterms:modified xsi:type="dcterms:W3CDTF">2020-04-07T14:54:00Z</dcterms:modified>
</cp:coreProperties>
</file>